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BA" w:rsidRPr="00381154" w:rsidRDefault="00056796" w:rsidP="00D83AFF">
      <w:pPr>
        <w:autoSpaceDE/>
        <w:autoSpaceDN/>
        <w:rPr>
          <w:rFonts w:asciiTheme="minorEastAsia" w:eastAsiaTheme="minorEastAsia" w:hAnsiTheme="minorEastAsia"/>
          <w:lang w:eastAsia="zh-CN"/>
        </w:rPr>
      </w:pPr>
      <w:r w:rsidRPr="00381154">
        <w:rPr>
          <w:rFonts w:asciiTheme="minorEastAsia" w:eastAsiaTheme="minorEastAsia" w:hAnsiTheme="minorEastAsia" w:hint="eastAsia"/>
          <w:lang w:eastAsia="zh-CN"/>
        </w:rPr>
        <w:t>様式第</w:t>
      </w:r>
      <w:r w:rsidR="002A1DE6">
        <w:rPr>
          <w:rFonts w:asciiTheme="minorEastAsia" w:eastAsiaTheme="minorEastAsia" w:hAnsiTheme="minorEastAsia" w:hint="eastAsia"/>
        </w:rPr>
        <w:t>1</w:t>
      </w:r>
      <w:r w:rsidR="00B008D4" w:rsidRPr="00381154">
        <w:rPr>
          <w:rFonts w:asciiTheme="minorEastAsia" w:eastAsiaTheme="minorEastAsia" w:hAnsiTheme="minorEastAsia" w:hint="eastAsia"/>
          <w:lang w:eastAsia="zh-CN"/>
        </w:rPr>
        <w:t>号（第</w:t>
      </w:r>
      <w:r w:rsidR="002A1DE6">
        <w:rPr>
          <w:rFonts w:asciiTheme="minorEastAsia" w:eastAsiaTheme="minorEastAsia" w:hAnsiTheme="minorEastAsia" w:hint="eastAsia"/>
        </w:rPr>
        <w:t>5</w:t>
      </w:r>
      <w:r w:rsidR="009C14BA" w:rsidRPr="00381154">
        <w:rPr>
          <w:rFonts w:asciiTheme="minorEastAsia" w:eastAsiaTheme="minorEastAsia" w:hAnsiTheme="minorEastAsia" w:hint="eastAsia"/>
          <w:lang w:eastAsia="zh-CN"/>
        </w:rPr>
        <w:t>条関係）</w:t>
      </w:r>
    </w:p>
    <w:p w:rsidR="009C14BA" w:rsidRPr="00381154" w:rsidRDefault="009C14BA" w:rsidP="009C14BA">
      <w:pPr>
        <w:rPr>
          <w:rFonts w:asciiTheme="minorEastAsia" w:eastAsiaTheme="minorEastAsia" w:hAnsiTheme="minorEastAsia"/>
          <w:lang w:eastAsia="zh-CN"/>
        </w:rPr>
      </w:pP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  <w:r w:rsidRPr="00381154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:rsidR="009C14BA" w:rsidRPr="00381154" w:rsidRDefault="009C14BA" w:rsidP="009C14BA">
      <w:pPr>
        <w:rPr>
          <w:rFonts w:asciiTheme="minorEastAsia" w:eastAsiaTheme="minorEastAsia" w:hAnsiTheme="minorEastAsia"/>
        </w:rPr>
      </w:pPr>
    </w:p>
    <w:p w:rsidR="00405B75" w:rsidRPr="00381154" w:rsidRDefault="00405B75" w:rsidP="009C14BA">
      <w:pPr>
        <w:rPr>
          <w:rFonts w:asciiTheme="minorEastAsia" w:eastAsiaTheme="minorEastAsia" w:hAnsiTheme="minorEastAsia"/>
        </w:rPr>
      </w:pPr>
    </w:p>
    <w:p w:rsidR="00F42464" w:rsidRDefault="00011EAE" w:rsidP="00F42464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011EAE">
        <w:rPr>
          <w:rFonts w:asciiTheme="minorEastAsia" w:eastAsiaTheme="minorEastAsia" w:hAnsiTheme="minorEastAsia" w:hint="eastAsia"/>
          <w:sz w:val="24"/>
          <w:szCs w:val="24"/>
          <w:lang w:eastAsia="zh-TW"/>
        </w:rPr>
        <w:t>第</w:t>
      </w:r>
      <w:r w:rsidR="002A1DE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011EAE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子以降特定教育・保育施設等利用者負担額免除申請書</w:t>
      </w:r>
    </w:p>
    <w:p w:rsidR="00011EAE" w:rsidRPr="00011EAE" w:rsidRDefault="00011EAE" w:rsidP="00F42464">
      <w:pPr>
        <w:jc w:val="center"/>
        <w:rPr>
          <w:rFonts w:asciiTheme="minorEastAsia" w:eastAsia="PMingLiU" w:hAnsiTheme="minorEastAsia"/>
        </w:rPr>
      </w:pPr>
    </w:p>
    <w:p w:rsidR="009C14BA" w:rsidRPr="00381154" w:rsidRDefault="00381154" w:rsidP="00302122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>鳩山町</w:t>
      </w:r>
      <w:r w:rsidR="00302122" w:rsidRPr="00381154">
        <w:rPr>
          <w:rFonts w:asciiTheme="minorEastAsia" w:eastAsiaTheme="minorEastAsia" w:hAnsiTheme="minorEastAsia" w:hint="eastAsia"/>
        </w:rPr>
        <w:t xml:space="preserve">長　</w:t>
      </w:r>
      <w:r w:rsidR="008A5B1F">
        <w:rPr>
          <w:rFonts w:asciiTheme="minorEastAsia" w:eastAsiaTheme="minorEastAsia" w:hAnsiTheme="minorEastAsia" w:hint="eastAsia"/>
        </w:rPr>
        <w:t>宛て</w:t>
      </w:r>
    </w:p>
    <w:p w:rsidR="009C14BA" w:rsidRPr="00381154" w:rsidRDefault="009C14BA" w:rsidP="009C14BA">
      <w:pPr>
        <w:rPr>
          <w:rFonts w:asciiTheme="minorEastAsia" w:eastAsiaTheme="minorEastAsia" w:hAnsiTheme="minorEastAsia"/>
          <w:lang w:eastAsia="zh-TW"/>
        </w:rPr>
      </w:pP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381154">
        <w:rPr>
          <w:rFonts w:asciiTheme="minorEastAsia" w:eastAsiaTheme="minorEastAsia" w:hAnsiTheme="minorEastAsia" w:hint="eastAsia"/>
          <w:lang w:eastAsia="zh-TW"/>
        </w:rPr>
        <w:t xml:space="preserve">申請者　</w:t>
      </w:r>
      <w:r w:rsidRPr="00381154">
        <w:rPr>
          <w:rFonts w:asciiTheme="minorEastAsia" w:eastAsiaTheme="minorEastAsia" w:hAnsiTheme="minorEastAsia" w:hint="eastAsia"/>
          <w:spacing w:val="105"/>
          <w:lang w:eastAsia="zh-TW"/>
        </w:rPr>
        <w:t>住</w:t>
      </w:r>
      <w:r w:rsidRPr="00381154">
        <w:rPr>
          <w:rFonts w:asciiTheme="minorEastAsia" w:eastAsiaTheme="minorEastAsia" w:hAnsiTheme="minorEastAsia" w:hint="eastAsia"/>
          <w:lang w:eastAsia="zh-TW"/>
        </w:rPr>
        <w:t xml:space="preserve">所：　　　　　　　　　　　　　　　　</w:t>
      </w: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  <w:spacing w:val="105"/>
        </w:rPr>
        <w:t>氏</w:t>
      </w:r>
      <w:r w:rsidRPr="00381154">
        <w:rPr>
          <w:rFonts w:asciiTheme="minorEastAsia" w:eastAsiaTheme="minorEastAsia" w:hAnsiTheme="minorEastAsia" w:hint="eastAsia"/>
        </w:rPr>
        <w:t xml:space="preserve">名：　　　　　　　　　　　　　　　</w:t>
      </w:r>
      <w:r w:rsidR="0048492D" w:rsidRPr="00381154">
        <w:rPr>
          <w:rFonts w:asciiTheme="minorEastAsia" w:eastAsiaTheme="minorEastAsia" w:hAnsiTheme="minorEastAsia" w:hint="eastAsia"/>
        </w:rPr>
        <w:t xml:space="preserve">　</w:t>
      </w: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381154">
        <w:rPr>
          <w:rFonts w:asciiTheme="minorEastAsia" w:eastAsiaTheme="minorEastAsia" w:hAnsiTheme="minorEastAsia" w:hint="eastAsia"/>
          <w:spacing w:val="105"/>
          <w:lang w:eastAsia="zh-TW"/>
        </w:rPr>
        <w:t>電</w:t>
      </w:r>
      <w:r w:rsidRPr="00381154">
        <w:rPr>
          <w:rFonts w:asciiTheme="minorEastAsia" w:eastAsiaTheme="minorEastAsia" w:hAnsiTheme="minorEastAsia" w:hint="eastAsia"/>
          <w:lang w:eastAsia="zh-TW"/>
        </w:rPr>
        <w:t xml:space="preserve">話：　　　　　　　　　　　　　　　　</w:t>
      </w:r>
    </w:p>
    <w:p w:rsidR="009C14BA" w:rsidRPr="00381154" w:rsidRDefault="009C14BA" w:rsidP="009C14BA">
      <w:pPr>
        <w:rPr>
          <w:rFonts w:asciiTheme="minorEastAsia" w:eastAsiaTheme="minorEastAsia" w:hAnsiTheme="minorEastAsia"/>
        </w:rPr>
      </w:pPr>
    </w:p>
    <w:p w:rsidR="007A3B11" w:rsidRDefault="00056796" w:rsidP="00D94DC2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</w:t>
      </w:r>
      <w:r w:rsidR="00011EAE" w:rsidRPr="00011EAE">
        <w:rPr>
          <w:rFonts w:asciiTheme="minorEastAsia" w:eastAsiaTheme="minorEastAsia" w:hAnsiTheme="minorEastAsia" w:hint="eastAsia"/>
        </w:rPr>
        <w:t>鳩山町第</w:t>
      </w:r>
      <w:r w:rsidR="002A1DE6">
        <w:rPr>
          <w:rFonts w:asciiTheme="minorEastAsia" w:eastAsiaTheme="minorEastAsia" w:hAnsiTheme="minorEastAsia" w:hint="eastAsia"/>
        </w:rPr>
        <w:t>2</w:t>
      </w:r>
      <w:r w:rsidR="00011EAE" w:rsidRPr="00011EAE">
        <w:rPr>
          <w:rFonts w:asciiTheme="minorEastAsia" w:eastAsiaTheme="minorEastAsia" w:hAnsiTheme="minorEastAsia" w:hint="eastAsia"/>
        </w:rPr>
        <w:t>子以降特定教育・保育施設等利用者負担軽減事業実施要綱</w:t>
      </w:r>
      <w:r w:rsidR="00011EAE">
        <w:rPr>
          <w:rFonts w:asciiTheme="minorEastAsia" w:eastAsiaTheme="minorEastAsia" w:hAnsiTheme="minorEastAsia" w:hint="eastAsia"/>
        </w:rPr>
        <w:t>第</w:t>
      </w:r>
      <w:r w:rsidR="002A1DE6">
        <w:rPr>
          <w:rFonts w:asciiTheme="minorEastAsia" w:eastAsiaTheme="minorEastAsia" w:hAnsiTheme="minorEastAsia" w:hint="eastAsia"/>
        </w:rPr>
        <w:t>3</w:t>
      </w:r>
      <w:r w:rsidR="00011EAE">
        <w:rPr>
          <w:rFonts w:asciiTheme="minorEastAsia" w:eastAsiaTheme="minorEastAsia" w:hAnsiTheme="minorEastAsia" w:hint="eastAsia"/>
        </w:rPr>
        <w:t>条第</w:t>
      </w:r>
      <w:r w:rsidR="002A1DE6">
        <w:rPr>
          <w:rFonts w:asciiTheme="minorEastAsia" w:eastAsiaTheme="minorEastAsia" w:hAnsiTheme="minorEastAsia" w:hint="eastAsia"/>
        </w:rPr>
        <w:t>1</w:t>
      </w:r>
      <w:r w:rsidR="00011EAE">
        <w:rPr>
          <w:rFonts w:asciiTheme="minorEastAsia" w:eastAsiaTheme="minorEastAsia" w:hAnsiTheme="minorEastAsia" w:hint="eastAsia"/>
        </w:rPr>
        <w:t>項</w:t>
      </w:r>
      <w:r w:rsidR="00D94DC2" w:rsidRPr="00381154">
        <w:rPr>
          <w:rFonts w:asciiTheme="minorEastAsia" w:eastAsiaTheme="minorEastAsia" w:hAnsiTheme="minorEastAsia" w:hint="eastAsia"/>
        </w:rPr>
        <w:t>に該当しますので</w:t>
      </w:r>
      <w:r w:rsidR="009C14BA" w:rsidRPr="00381154">
        <w:rPr>
          <w:rFonts w:asciiTheme="minorEastAsia" w:eastAsiaTheme="minorEastAsia" w:hAnsiTheme="minorEastAsia" w:hint="eastAsia"/>
        </w:rPr>
        <w:t>、申請します。</w:t>
      </w:r>
    </w:p>
    <w:p w:rsidR="009C14BA" w:rsidRPr="00381154" w:rsidRDefault="005E79BE" w:rsidP="007A3B11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Pr="005E79BE">
        <w:rPr>
          <w:rFonts w:asciiTheme="minorEastAsia" w:eastAsiaTheme="minorEastAsia" w:hAnsiTheme="minorEastAsia" w:hint="eastAsia"/>
        </w:rPr>
        <w:t>町が保育料</w:t>
      </w:r>
      <w:r>
        <w:rPr>
          <w:rFonts w:asciiTheme="minorEastAsia" w:eastAsiaTheme="minorEastAsia" w:hAnsiTheme="minorEastAsia" w:hint="eastAsia"/>
        </w:rPr>
        <w:t>減免</w:t>
      </w:r>
      <w:r w:rsidRPr="005E79BE">
        <w:rPr>
          <w:rFonts w:asciiTheme="minorEastAsia" w:eastAsiaTheme="minorEastAsia" w:hAnsiTheme="minorEastAsia" w:hint="eastAsia"/>
        </w:rPr>
        <w:t>の可否を決定するにあたり、必要な公募を閲覧することを、及びその情報に基づき決定した利用者負担金について、利用施設に対して提示することに同意します。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958"/>
        <w:gridCol w:w="1491"/>
        <w:gridCol w:w="745"/>
        <w:gridCol w:w="745"/>
        <w:gridCol w:w="1491"/>
        <w:gridCol w:w="2318"/>
      </w:tblGrid>
      <w:tr w:rsidR="00D94DC2" w:rsidRPr="00381154" w:rsidTr="005E79BE">
        <w:trPr>
          <w:cantSplit/>
          <w:trHeight w:val="74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児童の氏名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A6D" w:rsidRPr="00381154" w:rsidRDefault="00AC0A6D" w:rsidP="005E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1154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  <w:p w:rsidR="00D94DC2" w:rsidRPr="00381154" w:rsidRDefault="00AC0A6D" w:rsidP="005E79BE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6067FA"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入所</w:t>
            </w:r>
            <w:r w:rsidR="00BB4393"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  <w:r w:rsidR="00D94DC2"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  <w:r w:rsidRPr="0038115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2C49" w:rsidRPr="00381154" w:rsidRDefault="00F22C49" w:rsidP="005E79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154">
              <w:rPr>
                <w:rFonts w:asciiTheme="minorEastAsia" w:eastAsiaTheme="minorEastAsia" w:hAnsiTheme="minorEastAsia" w:hint="eastAsia"/>
                <w:sz w:val="18"/>
                <w:szCs w:val="18"/>
              </w:rPr>
              <w:t>※記入不要です</w:t>
            </w:r>
          </w:p>
          <w:p w:rsidR="00AC0A6D" w:rsidRPr="00381154" w:rsidRDefault="00E13687" w:rsidP="005E79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154">
              <w:rPr>
                <w:rFonts w:asciiTheme="minorEastAsia" w:eastAsiaTheme="minorEastAsia" w:hAnsiTheme="minorEastAsia" w:hint="eastAsia"/>
                <w:sz w:val="18"/>
                <w:szCs w:val="18"/>
              </w:rPr>
              <w:t>（保育料階層区分）</w:t>
            </w:r>
          </w:p>
        </w:tc>
      </w:tr>
      <w:tr w:rsidR="00D94DC2" w:rsidRPr="00381154" w:rsidTr="005E79BE">
        <w:trPr>
          <w:cantSplit/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D94D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・　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760D30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515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642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558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492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4DC2" w:rsidRPr="00381154" w:rsidRDefault="00D94DC2" w:rsidP="005C1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5C1B9E" w:rsidRPr="00381154" w:rsidRDefault="005C1B9E" w:rsidP="009C14BA">
      <w:pPr>
        <w:rPr>
          <w:rFonts w:asciiTheme="minorEastAsia" w:eastAsiaTheme="minorEastAsia" w:hAnsiTheme="minorEastAsia"/>
          <w:sz w:val="16"/>
          <w:szCs w:val="16"/>
        </w:rPr>
      </w:pPr>
      <w:r w:rsidRPr="00381154">
        <w:rPr>
          <w:rFonts w:asciiTheme="minorEastAsia" w:eastAsiaTheme="minorEastAsia" w:hAnsiTheme="minorEastAsia" w:hint="eastAsia"/>
        </w:rPr>
        <w:t xml:space="preserve">　以下の注意事項を確認し、</w:t>
      </w:r>
      <w:r w:rsidR="00011EAE">
        <w:rPr>
          <w:rFonts w:asciiTheme="minorEastAsia" w:eastAsiaTheme="minorEastAsia" w:hAnsiTheme="minorEastAsia" w:hint="eastAsia"/>
        </w:rPr>
        <w:t>減免</w:t>
      </w:r>
      <w:r w:rsidRPr="00381154">
        <w:rPr>
          <w:rFonts w:asciiTheme="minorEastAsia" w:eastAsiaTheme="minorEastAsia" w:hAnsiTheme="minorEastAsia" w:hint="eastAsia"/>
        </w:rPr>
        <w:t>の要件を満たしているので届け出します。</w:t>
      </w:r>
      <w:r w:rsidR="00F22C49" w:rsidRPr="00381154">
        <w:rPr>
          <w:rFonts w:asciiTheme="minorEastAsia" w:eastAsiaTheme="minorEastAsia" w:hAnsiTheme="minorEastAsia" w:hint="eastAsia"/>
          <w:sz w:val="16"/>
          <w:szCs w:val="16"/>
        </w:rPr>
        <w:t>（該当する方に○を記入）</w:t>
      </w:r>
    </w:p>
    <w:p w:rsidR="005C1B9E" w:rsidRPr="00381154" w:rsidRDefault="00BB4393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①保育料</w:t>
      </w:r>
      <w:r w:rsidR="00011EAE">
        <w:rPr>
          <w:rFonts w:asciiTheme="minorEastAsia" w:eastAsiaTheme="minorEastAsia" w:hAnsiTheme="minorEastAsia" w:hint="eastAsia"/>
        </w:rPr>
        <w:t>減免</w:t>
      </w:r>
      <w:r w:rsidRPr="00381154">
        <w:rPr>
          <w:rFonts w:asciiTheme="minorEastAsia" w:eastAsiaTheme="minorEastAsia" w:hAnsiTheme="minorEastAsia" w:hint="eastAsia"/>
        </w:rPr>
        <w:t>の対象となる児童は第</w:t>
      </w:r>
      <w:r w:rsidR="002A1DE6">
        <w:rPr>
          <w:rFonts w:asciiTheme="minorEastAsia" w:eastAsiaTheme="minorEastAsia" w:hAnsiTheme="minorEastAsia" w:hint="eastAsia"/>
        </w:rPr>
        <w:t>2</w:t>
      </w:r>
      <w:r w:rsidR="005C1B9E" w:rsidRPr="00381154">
        <w:rPr>
          <w:rFonts w:asciiTheme="minorEastAsia" w:eastAsiaTheme="minorEastAsia" w:hAnsiTheme="minorEastAsia" w:hint="eastAsia"/>
        </w:rPr>
        <w:t>子以降である</w:t>
      </w:r>
      <w:r w:rsidR="00D709DA" w:rsidRPr="00381154">
        <w:rPr>
          <w:rFonts w:asciiTheme="minorEastAsia" w:eastAsiaTheme="minorEastAsia" w:hAnsiTheme="minorEastAsia" w:hint="eastAsia"/>
        </w:rPr>
        <w:t>。</w:t>
      </w:r>
      <w:r w:rsidR="00F22C49" w:rsidRPr="00381154">
        <w:rPr>
          <w:rFonts w:asciiTheme="minorEastAsia" w:eastAsiaTheme="minorEastAsia" w:hAnsiTheme="minorEastAsia" w:hint="eastAsia"/>
        </w:rPr>
        <w:t>（はい・いいえ）</w:t>
      </w:r>
    </w:p>
    <w:p w:rsidR="005C1B9E" w:rsidRPr="00381154" w:rsidRDefault="005C1B9E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②保護者と児童全員について、</w:t>
      </w:r>
      <w:r w:rsidR="00381154" w:rsidRPr="00381154">
        <w:rPr>
          <w:rFonts w:asciiTheme="minorEastAsia" w:eastAsiaTheme="minorEastAsia" w:hAnsiTheme="minorEastAsia" w:hint="eastAsia"/>
        </w:rPr>
        <w:t>町</w:t>
      </w:r>
      <w:r w:rsidRPr="00381154">
        <w:rPr>
          <w:rFonts w:asciiTheme="minorEastAsia" w:eastAsiaTheme="minorEastAsia" w:hAnsiTheme="minorEastAsia" w:hint="eastAsia"/>
        </w:rPr>
        <w:t>内に住所があり居住している</w:t>
      </w:r>
      <w:r w:rsidR="00D709DA" w:rsidRPr="00381154">
        <w:rPr>
          <w:rFonts w:asciiTheme="minorEastAsia" w:eastAsiaTheme="minorEastAsia" w:hAnsiTheme="minorEastAsia" w:hint="eastAsia"/>
        </w:rPr>
        <w:t>。</w:t>
      </w:r>
      <w:r w:rsidR="00F22C49" w:rsidRPr="00381154">
        <w:rPr>
          <w:rFonts w:asciiTheme="minorEastAsia" w:eastAsiaTheme="minorEastAsia" w:hAnsiTheme="minorEastAsia" w:hint="eastAsia"/>
        </w:rPr>
        <w:t>（はい・いいえ）</w:t>
      </w:r>
    </w:p>
    <w:p w:rsidR="005C1B9E" w:rsidRPr="00381154" w:rsidRDefault="005C1B9E" w:rsidP="005E79BE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81154">
        <w:rPr>
          <w:rFonts w:asciiTheme="minorEastAsia" w:eastAsiaTheme="minorEastAsia" w:hAnsiTheme="minorEastAsia" w:hint="eastAsia"/>
          <w:sz w:val="18"/>
          <w:szCs w:val="18"/>
        </w:rPr>
        <w:t>（単身赴任等特別な事情がある場合を除く）</w:t>
      </w:r>
    </w:p>
    <w:p w:rsidR="005C1B9E" w:rsidRPr="00381154" w:rsidRDefault="005C1B9E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③保育料を滞納していない</w:t>
      </w:r>
      <w:r w:rsidR="00D709DA" w:rsidRPr="00381154">
        <w:rPr>
          <w:rFonts w:asciiTheme="minorEastAsia" w:eastAsiaTheme="minorEastAsia" w:hAnsiTheme="minorEastAsia" w:hint="eastAsia"/>
          <w:szCs w:val="21"/>
        </w:rPr>
        <w:t>。</w:t>
      </w:r>
      <w:r w:rsidR="00F22C49" w:rsidRPr="00381154">
        <w:rPr>
          <w:rFonts w:asciiTheme="minorEastAsia" w:eastAsiaTheme="minorEastAsia" w:hAnsiTheme="minorEastAsia" w:hint="eastAsia"/>
          <w:szCs w:val="21"/>
        </w:rPr>
        <w:t>（はい・いいえ）</w:t>
      </w:r>
    </w:p>
    <w:p w:rsidR="00F22C49" w:rsidRPr="00381154" w:rsidRDefault="00F22C49" w:rsidP="005C1B9E">
      <w:pPr>
        <w:rPr>
          <w:rFonts w:asciiTheme="minorEastAsia" w:eastAsiaTheme="minorEastAsia" w:hAnsiTheme="minorEastAsia"/>
          <w:szCs w:val="21"/>
        </w:rPr>
      </w:pPr>
    </w:p>
    <w:p w:rsidR="00AC0A6D" w:rsidRPr="00381154" w:rsidRDefault="00AC0A6D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>【注意事項】</w:t>
      </w:r>
    </w:p>
    <w:p w:rsidR="00AC0A6D" w:rsidRPr="00381154" w:rsidRDefault="00BB4393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・上記の要件を全て満たしている場合に第</w:t>
      </w:r>
      <w:r w:rsidR="002A1DE6">
        <w:rPr>
          <w:rFonts w:asciiTheme="minorEastAsia" w:eastAsiaTheme="minorEastAsia" w:hAnsiTheme="minorEastAsia" w:hint="eastAsia"/>
          <w:szCs w:val="21"/>
        </w:rPr>
        <w:t>2</w:t>
      </w:r>
      <w:r w:rsidR="00AC0A6D" w:rsidRPr="00381154">
        <w:rPr>
          <w:rFonts w:asciiTheme="minorEastAsia" w:eastAsiaTheme="minorEastAsia" w:hAnsiTheme="minorEastAsia" w:hint="eastAsia"/>
          <w:szCs w:val="21"/>
        </w:rPr>
        <w:t>子以降の保育料を</w:t>
      </w:r>
      <w:r w:rsidR="00011EAE">
        <w:rPr>
          <w:rFonts w:asciiTheme="minorEastAsia" w:eastAsiaTheme="minorEastAsia" w:hAnsiTheme="minorEastAsia" w:hint="eastAsia"/>
          <w:szCs w:val="21"/>
        </w:rPr>
        <w:t>減免</w:t>
      </w:r>
      <w:r w:rsidR="00AC0A6D" w:rsidRPr="00381154">
        <w:rPr>
          <w:rFonts w:asciiTheme="minorEastAsia" w:eastAsiaTheme="minorEastAsia" w:hAnsiTheme="minorEastAsia" w:hint="eastAsia"/>
          <w:szCs w:val="21"/>
        </w:rPr>
        <w:t>とします。</w:t>
      </w:r>
    </w:p>
    <w:p w:rsidR="00AC0A6D" w:rsidRPr="00381154" w:rsidRDefault="00AC0A6D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・申請を受理した月の翌月から保育料を無料とします。</w:t>
      </w:r>
    </w:p>
    <w:p w:rsidR="00AC0A6D" w:rsidRPr="00381154" w:rsidRDefault="00AC0A6D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・要件に満たなくなった場合は、その事由が発生した</w:t>
      </w:r>
      <w:r w:rsidR="00F22C49" w:rsidRPr="00381154">
        <w:rPr>
          <w:rFonts w:asciiTheme="minorEastAsia" w:eastAsiaTheme="minorEastAsia" w:hAnsiTheme="minorEastAsia" w:hint="eastAsia"/>
          <w:szCs w:val="21"/>
        </w:rPr>
        <w:t>日の</w:t>
      </w:r>
      <w:r w:rsidRPr="00381154">
        <w:rPr>
          <w:rFonts w:asciiTheme="minorEastAsia" w:eastAsiaTheme="minorEastAsia" w:hAnsiTheme="minorEastAsia" w:hint="eastAsia"/>
          <w:szCs w:val="21"/>
        </w:rPr>
        <w:t>翌月から</w:t>
      </w:r>
      <w:r w:rsidR="00011EAE">
        <w:rPr>
          <w:rFonts w:asciiTheme="minorEastAsia" w:eastAsiaTheme="minorEastAsia" w:hAnsiTheme="minorEastAsia" w:hint="eastAsia"/>
          <w:szCs w:val="21"/>
        </w:rPr>
        <w:t>減免</w:t>
      </w:r>
      <w:r w:rsidRPr="00381154">
        <w:rPr>
          <w:rFonts w:asciiTheme="minorEastAsia" w:eastAsiaTheme="minorEastAsia" w:hAnsiTheme="minorEastAsia" w:hint="eastAsia"/>
          <w:szCs w:val="21"/>
        </w:rPr>
        <w:t>の適用を除外します。</w:t>
      </w:r>
    </w:p>
    <w:p w:rsidR="00F22C49" w:rsidRPr="00381154" w:rsidRDefault="00AC0A6D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・当該申請書の提出は毎年度必要となります</w:t>
      </w:r>
      <w:r w:rsidR="009C14BA" w:rsidRPr="00381154">
        <w:rPr>
          <w:rFonts w:asciiTheme="minorEastAsia" w:eastAsiaTheme="minorEastAsia" w:hAnsiTheme="minorEastAsia" w:hint="eastAsia"/>
        </w:rPr>
        <w:t>。</w:t>
      </w:r>
    </w:p>
    <w:p w:rsidR="001E7C0C" w:rsidRPr="00381154" w:rsidRDefault="001E7C0C" w:rsidP="009C14BA">
      <w:pPr>
        <w:rPr>
          <w:rFonts w:asciiTheme="minorEastAsia" w:eastAsiaTheme="minorEastAsia" w:hAnsiTheme="minorEastAsia"/>
        </w:rPr>
      </w:pPr>
    </w:p>
    <w:p w:rsidR="00E13687" w:rsidRPr="00381154" w:rsidRDefault="00E13687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>【</w:t>
      </w:r>
      <w:r w:rsidR="00381154" w:rsidRPr="00381154">
        <w:rPr>
          <w:rFonts w:asciiTheme="minorEastAsia" w:eastAsiaTheme="minorEastAsia" w:hAnsiTheme="minorEastAsia" w:hint="eastAsia"/>
        </w:rPr>
        <w:t>町</w:t>
      </w:r>
      <w:r w:rsidRPr="00381154">
        <w:rPr>
          <w:rFonts w:asciiTheme="minorEastAsia" w:eastAsiaTheme="minorEastAsia" w:hAnsiTheme="minorEastAsia" w:hint="eastAsia"/>
        </w:rPr>
        <w:t>記入欄】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2100"/>
        <w:gridCol w:w="2100"/>
      </w:tblGrid>
      <w:tr w:rsidR="00E13687" w:rsidRPr="00381154" w:rsidTr="00826271">
        <w:trPr>
          <w:trHeight w:val="345"/>
        </w:trPr>
        <w:tc>
          <w:tcPr>
            <w:tcW w:w="1890" w:type="dxa"/>
            <w:vAlign w:val="center"/>
          </w:tcPr>
          <w:p w:rsidR="00E13687" w:rsidRPr="00381154" w:rsidRDefault="00E13687" w:rsidP="00826271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児童名</w:t>
            </w:r>
          </w:p>
        </w:tc>
        <w:tc>
          <w:tcPr>
            <w:tcW w:w="2730" w:type="dxa"/>
            <w:vAlign w:val="center"/>
          </w:tcPr>
          <w:p w:rsidR="00E13687" w:rsidRPr="00381154" w:rsidRDefault="00011EAE" w:rsidP="008262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の適否</w:t>
            </w:r>
          </w:p>
        </w:tc>
        <w:tc>
          <w:tcPr>
            <w:tcW w:w="2100" w:type="dxa"/>
            <w:vAlign w:val="center"/>
          </w:tcPr>
          <w:p w:rsidR="00E13687" w:rsidRPr="00381154" w:rsidRDefault="00011EAE" w:rsidP="008262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する保育料</w:t>
            </w:r>
          </w:p>
        </w:tc>
        <w:tc>
          <w:tcPr>
            <w:tcW w:w="2100" w:type="dxa"/>
            <w:vAlign w:val="center"/>
          </w:tcPr>
          <w:p w:rsidR="00E13687" w:rsidRPr="00381154" w:rsidRDefault="00011EAE" w:rsidP="008262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</w:tr>
      <w:tr w:rsidR="00E13687" w:rsidRPr="00381154" w:rsidTr="00826271">
        <w:trPr>
          <w:trHeight w:val="645"/>
        </w:trPr>
        <w:tc>
          <w:tcPr>
            <w:tcW w:w="1890" w:type="dxa"/>
          </w:tcPr>
          <w:p w:rsidR="00E13687" w:rsidRPr="00381154" w:rsidRDefault="00E13687" w:rsidP="009A79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vAlign w:val="center"/>
          </w:tcPr>
          <w:p w:rsidR="00E13687" w:rsidRPr="00381154" w:rsidRDefault="00E13687" w:rsidP="00826271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適・否</w:t>
            </w:r>
          </w:p>
          <w:p w:rsidR="00E13687" w:rsidRPr="00381154" w:rsidRDefault="00E13687" w:rsidP="00826271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（　　　　　　　　　　）</w:t>
            </w:r>
          </w:p>
        </w:tc>
        <w:tc>
          <w:tcPr>
            <w:tcW w:w="2100" w:type="dxa"/>
            <w:vAlign w:val="center"/>
          </w:tcPr>
          <w:p w:rsidR="00E13687" w:rsidRPr="00381154" w:rsidRDefault="002A1DE6" w:rsidP="0082627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381154" w:rsidRPr="00381154">
              <w:rPr>
                <w:rFonts w:asciiTheme="minorEastAsia" w:eastAsiaTheme="minorEastAsia" w:hAnsiTheme="minorEastAsia" w:hint="eastAsia"/>
              </w:rPr>
              <w:t>か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月</w:t>
            </w:r>
          </w:p>
          <w:p w:rsidR="00E13687" w:rsidRPr="00381154" w:rsidRDefault="00E13687" w:rsidP="00826271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C55337"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81154">
              <w:rPr>
                <w:rFonts w:asciiTheme="minorEastAsia" w:eastAsiaTheme="minorEastAsia" w:hAnsiTheme="minorEastAsia" w:hint="eastAsia"/>
              </w:rPr>
              <w:t xml:space="preserve">　　　円</w:t>
            </w:r>
          </w:p>
        </w:tc>
        <w:tc>
          <w:tcPr>
            <w:tcW w:w="2100" w:type="dxa"/>
            <w:vAlign w:val="center"/>
          </w:tcPr>
          <w:p w:rsidR="00E13687" w:rsidRPr="00381154" w:rsidRDefault="00E13687" w:rsidP="00EF4C3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年　　月～</w:t>
            </w:r>
          </w:p>
          <w:p w:rsidR="00E13687" w:rsidRPr="00381154" w:rsidRDefault="00E13687" w:rsidP="00EF4C3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</w:tbl>
    <w:p w:rsidR="00E13687" w:rsidRPr="00381154" w:rsidRDefault="00E13687" w:rsidP="00A94342">
      <w:pPr>
        <w:spacing w:line="20" w:lineRule="exact"/>
        <w:rPr>
          <w:rFonts w:asciiTheme="minorEastAsia" w:eastAsiaTheme="minorEastAsia" w:hAnsiTheme="minorEastAsia"/>
        </w:rPr>
      </w:pPr>
    </w:p>
    <w:sectPr w:rsidR="00E13687" w:rsidRPr="00381154" w:rsidSect="007A3B11">
      <w:pgSz w:w="11906" w:h="16838" w:code="9"/>
      <w:pgMar w:top="1276" w:right="991" w:bottom="709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DB" w:rsidRDefault="00391CDB">
      <w:r>
        <w:separator/>
      </w:r>
    </w:p>
  </w:endnote>
  <w:endnote w:type="continuationSeparator" w:id="0">
    <w:p w:rsidR="00391CDB" w:rsidRDefault="0039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DB" w:rsidRDefault="00391CDB">
      <w:r>
        <w:separator/>
      </w:r>
    </w:p>
  </w:footnote>
  <w:footnote w:type="continuationSeparator" w:id="0">
    <w:p w:rsidR="00391CDB" w:rsidRDefault="0039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9BF"/>
    <w:multiLevelType w:val="hybridMultilevel"/>
    <w:tmpl w:val="0160020A"/>
    <w:lvl w:ilvl="0" w:tplc="B528346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7EF"/>
    <w:multiLevelType w:val="hybridMultilevel"/>
    <w:tmpl w:val="3B242BB8"/>
    <w:lvl w:ilvl="0" w:tplc="626EA674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CF7475A"/>
    <w:multiLevelType w:val="hybridMultilevel"/>
    <w:tmpl w:val="FF727526"/>
    <w:lvl w:ilvl="0" w:tplc="C32605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601836C0"/>
    <w:multiLevelType w:val="hybridMultilevel"/>
    <w:tmpl w:val="6E12355C"/>
    <w:lvl w:ilvl="0" w:tplc="8A3EED8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F"/>
    <w:rsid w:val="00011EAE"/>
    <w:rsid w:val="0004712C"/>
    <w:rsid w:val="00056796"/>
    <w:rsid w:val="00073D35"/>
    <w:rsid w:val="00086246"/>
    <w:rsid w:val="000A5452"/>
    <w:rsid w:val="000F780E"/>
    <w:rsid w:val="00105D53"/>
    <w:rsid w:val="001243F4"/>
    <w:rsid w:val="00142350"/>
    <w:rsid w:val="001835C1"/>
    <w:rsid w:val="001A2AE2"/>
    <w:rsid w:val="001D2A6E"/>
    <w:rsid w:val="001E7C0C"/>
    <w:rsid w:val="00205BF0"/>
    <w:rsid w:val="002A1DE6"/>
    <w:rsid w:val="002C1FA5"/>
    <w:rsid w:val="002C3BFB"/>
    <w:rsid w:val="002E358B"/>
    <w:rsid w:val="00302122"/>
    <w:rsid w:val="00311E27"/>
    <w:rsid w:val="0032301E"/>
    <w:rsid w:val="003604EA"/>
    <w:rsid w:val="00363CB1"/>
    <w:rsid w:val="00372D65"/>
    <w:rsid w:val="00381154"/>
    <w:rsid w:val="00391CDB"/>
    <w:rsid w:val="003B0CB0"/>
    <w:rsid w:val="003E53C3"/>
    <w:rsid w:val="00405B75"/>
    <w:rsid w:val="00416AA7"/>
    <w:rsid w:val="0041764F"/>
    <w:rsid w:val="0048492D"/>
    <w:rsid w:val="004B37A4"/>
    <w:rsid w:val="004C09F4"/>
    <w:rsid w:val="005063B4"/>
    <w:rsid w:val="00541D0D"/>
    <w:rsid w:val="005C1B9E"/>
    <w:rsid w:val="005C2327"/>
    <w:rsid w:val="005C5166"/>
    <w:rsid w:val="005E79BE"/>
    <w:rsid w:val="006067FA"/>
    <w:rsid w:val="00616477"/>
    <w:rsid w:val="006252ED"/>
    <w:rsid w:val="006C300F"/>
    <w:rsid w:val="006D39D2"/>
    <w:rsid w:val="007559D8"/>
    <w:rsid w:val="00760D30"/>
    <w:rsid w:val="00772D61"/>
    <w:rsid w:val="007A37F0"/>
    <w:rsid w:val="007A3B11"/>
    <w:rsid w:val="007B71F0"/>
    <w:rsid w:val="007C27C8"/>
    <w:rsid w:val="007F059E"/>
    <w:rsid w:val="00826271"/>
    <w:rsid w:val="00826A5E"/>
    <w:rsid w:val="008A5B1F"/>
    <w:rsid w:val="00916E55"/>
    <w:rsid w:val="00926110"/>
    <w:rsid w:val="009276C1"/>
    <w:rsid w:val="00955D13"/>
    <w:rsid w:val="0099367B"/>
    <w:rsid w:val="009A7966"/>
    <w:rsid w:val="009C14BA"/>
    <w:rsid w:val="009F0489"/>
    <w:rsid w:val="00A47559"/>
    <w:rsid w:val="00A87B6F"/>
    <w:rsid w:val="00A94342"/>
    <w:rsid w:val="00AC0A6D"/>
    <w:rsid w:val="00AC5DA9"/>
    <w:rsid w:val="00AD06F2"/>
    <w:rsid w:val="00B008D4"/>
    <w:rsid w:val="00B01A38"/>
    <w:rsid w:val="00B078E4"/>
    <w:rsid w:val="00B109E2"/>
    <w:rsid w:val="00B62C35"/>
    <w:rsid w:val="00BB4393"/>
    <w:rsid w:val="00BE37F6"/>
    <w:rsid w:val="00BE3BFC"/>
    <w:rsid w:val="00BE5751"/>
    <w:rsid w:val="00C05CEF"/>
    <w:rsid w:val="00C32BA5"/>
    <w:rsid w:val="00C45E7A"/>
    <w:rsid w:val="00C55337"/>
    <w:rsid w:val="00C90EF1"/>
    <w:rsid w:val="00CA69B7"/>
    <w:rsid w:val="00CC6564"/>
    <w:rsid w:val="00D04259"/>
    <w:rsid w:val="00D258CC"/>
    <w:rsid w:val="00D3571D"/>
    <w:rsid w:val="00D372A6"/>
    <w:rsid w:val="00D709DA"/>
    <w:rsid w:val="00D83AFF"/>
    <w:rsid w:val="00D94DC2"/>
    <w:rsid w:val="00DC3751"/>
    <w:rsid w:val="00E13687"/>
    <w:rsid w:val="00E17831"/>
    <w:rsid w:val="00EA04E9"/>
    <w:rsid w:val="00ED6C71"/>
    <w:rsid w:val="00EE2FAD"/>
    <w:rsid w:val="00EF4C3A"/>
    <w:rsid w:val="00F22C49"/>
    <w:rsid w:val="00F42464"/>
    <w:rsid w:val="00FA4E78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21B24"/>
  <w14:defaultImageDpi w14:val="0"/>
  <w15:docId w15:val="{91D177B9-CFA4-4797-877E-384881D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9C14BA"/>
    <w:pPr>
      <w:jc w:val="center"/>
    </w:pPr>
    <w:rPr>
      <w:rFonts w:hAnsi="Courier New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405B7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05B7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569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浩</dc:creator>
  <cp:keywords/>
  <dc:description/>
  <cp:lastModifiedBy>清水 浩</cp:lastModifiedBy>
  <cp:revision>2</cp:revision>
  <cp:lastPrinted>2014-12-26T05:27:00Z</cp:lastPrinted>
  <dcterms:created xsi:type="dcterms:W3CDTF">2024-03-28T06:51:00Z</dcterms:created>
  <dcterms:modified xsi:type="dcterms:W3CDTF">2024-03-28T06:51:00Z</dcterms:modified>
</cp:coreProperties>
</file>